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230"/>
        <w:gridCol w:w="4140"/>
      </w:tblGrid>
      <w:tr w:rsidR="00056101" w14:paraId="3DA17BBD" w14:textId="77777777">
        <w:tc>
          <w:tcPr>
            <w:tcW w:w="52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C98EB" w14:textId="77777777" w:rsidR="00056101" w:rsidRDefault="00056101">
            <w:pPr>
              <w:pStyle w:val="Heading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(Copy Receipt)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173416C" w14:textId="77777777" w:rsidR="00056101" w:rsidRDefault="00056101">
            <w:pPr>
              <w:jc w:val="center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(Clerk’s Date Stamp)</w:t>
            </w:r>
          </w:p>
        </w:tc>
      </w:tr>
      <w:tr w:rsidR="00056101" w14:paraId="7316373D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14E1A4" w14:textId="77777777" w:rsidR="00056101" w:rsidRDefault="00C4280A">
            <w:pPr>
              <w:rPr>
                <w:sz w:val="2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E160B9" wp14:editId="77484616">
                  <wp:extent cx="533400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15007" w14:textId="77777777" w:rsidR="00056101" w:rsidRPr="00C4280A" w:rsidRDefault="00056101">
            <w:pPr>
              <w:pStyle w:val="Heading1"/>
              <w:jc w:val="center"/>
            </w:pPr>
            <w:r w:rsidRPr="00C4280A">
              <w:t>SUPERIOR COURT OF WASHINGTON</w:t>
            </w:r>
          </w:p>
          <w:p w14:paraId="54081BB2" w14:textId="77777777" w:rsidR="00056101" w:rsidRPr="00C4280A" w:rsidRDefault="00056101">
            <w:pPr>
              <w:jc w:val="center"/>
              <w:rPr>
                <w:b/>
                <w:u w:val="single"/>
              </w:rPr>
            </w:pPr>
            <w:r w:rsidRPr="00C4280A">
              <w:rPr>
                <w:b/>
              </w:rPr>
              <w:t xml:space="preserve">COUNTY OF </w:t>
            </w:r>
            <w:r w:rsidR="000B5B55" w:rsidRPr="00C4280A">
              <w:rPr>
                <w:b/>
              </w:rPr>
              <w:t>SPOKANE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B5EF1" w14:textId="77777777" w:rsidR="00056101" w:rsidRDefault="00056101">
            <w:pPr>
              <w:jc w:val="center"/>
              <w:rPr>
                <w:sz w:val="22"/>
              </w:rPr>
            </w:pPr>
          </w:p>
        </w:tc>
      </w:tr>
      <w:tr w:rsidR="00056101" w14:paraId="413DDAF7" w14:textId="77777777">
        <w:tc>
          <w:tcPr>
            <w:tcW w:w="5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520A62" w14:textId="77777777" w:rsidR="00056101" w:rsidRDefault="00056101"/>
          <w:p w14:paraId="046528BF" w14:textId="77777777" w:rsidR="00056101" w:rsidRDefault="00056101">
            <w:r>
              <w:t>In the Guardianship</w:t>
            </w:r>
            <w:r w:rsidR="00810C37">
              <w:t xml:space="preserve"> / Conservatorship</w:t>
            </w:r>
            <w:r>
              <w:t xml:space="preserve"> of:</w:t>
            </w:r>
          </w:p>
          <w:p w14:paraId="37D8E461" w14:textId="77777777" w:rsidR="00056101" w:rsidRDefault="00056101"/>
          <w:bookmarkStart w:id="0" w:name="Text10"/>
          <w:p w14:paraId="16BE3189" w14:textId="77777777" w:rsidR="00056101" w:rsidRDefault="00056101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 xml:space="preserve">     </w:t>
            </w:r>
            <w:r>
              <w:rPr>
                <w:u w:val="single"/>
              </w:rPr>
              <w:fldChar w:fldCharType="end"/>
            </w:r>
            <w:bookmarkEnd w:id="0"/>
          </w:p>
          <w:p w14:paraId="197F1583" w14:textId="15221D36" w:rsidR="00056101" w:rsidRDefault="00D46862">
            <w:pPr>
              <w:tabs>
                <w:tab w:val="left" w:pos="1332"/>
              </w:tabs>
              <w:ind w:left="1332" w:hanging="1332"/>
            </w:pPr>
            <w:r>
              <w:t>Person subject to guardianship / conservatorship</w:t>
            </w:r>
            <w:r w:rsidR="00810C37">
              <w:t>.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68F3AB" w14:textId="77777777" w:rsidR="00056101" w:rsidRDefault="00056101"/>
          <w:p w14:paraId="4458BFFC" w14:textId="77777777" w:rsidR="00056101" w:rsidRDefault="00056101">
            <w:r>
              <w:t xml:space="preserve">CASE NO.  </w:t>
            </w:r>
            <w:bookmarkStart w:id="1" w:name="Text7"/>
            <w:r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 xml:space="preserve">     </w:t>
            </w:r>
            <w:r>
              <w:rPr>
                <w:u w:val="single"/>
              </w:rPr>
              <w:fldChar w:fldCharType="end"/>
            </w:r>
            <w:bookmarkEnd w:id="1"/>
          </w:p>
          <w:p w14:paraId="1BCA10B9" w14:textId="77777777" w:rsidR="00056101" w:rsidRDefault="00056101"/>
          <w:p w14:paraId="31F04B72" w14:textId="77777777" w:rsidR="00056101" w:rsidRDefault="00056101">
            <w:pPr>
              <w:pStyle w:val="Footer"/>
              <w:tabs>
                <w:tab w:val="clear" w:pos="4320"/>
                <w:tab w:val="clear" w:pos="8640"/>
              </w:tabs>
            </w:pPr>
            <w:r>
              <w:t>CREDITOR’S RECEIPT</w:t>
            </w:r>
          </w:p>
          <w:p w14:paraId="6A8B1DC4" w14:textId="77777777" w:rsidR="00056101" w:rsidRDefault="00056101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7601E1BC" w14:textId="77777777" w:rsidR="00056101" w:rsidRDefault="00056101">
            <w:pPr>
              <w:pStyle w:val="Footer"/>
              <w:tabs>
                <w:tab w:val="clear" w:pos="4320"/>
                <w:tab w:val="clear" w:pos="8640"/>
              </w:tabs>
            </w:pPr>
            <w:r>
              <w:t>(RCP)</w:t>
            </w:r>
          </w:p>
        </w:tc>
      </w:tr>
    </w:tbl>
    <w:p w14:paraId="7D05FE55" w14:textId="77777777" w:rsidR="00056101" w:rsidRDefault="00056101"/>
    <w:p w14:paraId="69FB0374" w14:textId="77777777" w:rsidR="00056101" w:rsidRDefault="00056101">
      <w:pPr>
        <w:sectPr w:rsidR="00056101" w:rsidSect="00C4280A">
          <w:footerReference w:type="default" r:id="rId7"/>
          <w:pgSz w:w="12240" w:h="15840"/>
          <w:pgMar w:top="4320" w:right="1440" w:bottom="1440" w:left="1440" w:header="720" w:footer="432" w:gutter="0"/>
          <w:cols w:space="720"/>
          <w:docGrid w:linePitch="326"/>
        </w:sectPr>
      </w:pPr>
    </w:p>
    <w:p w14:paraId="5DC06DA7" w14:textId="77777777" w:rsidR="00056101" w:rsidRDefault="00056101"/>
    <w:p w14:paraId="3A3B8AD1" w14:textId="7FB416F9" w:rsidR="00056101" w:rsidRDefault="00056101">
      <w:pPr>
        <w:pStyle w:val="SingleSpacing"/>
        <w:spacing w:line="360" w:lineRule="auto"/>
        <w:ind w:firstLine="720"/>
      </w:pPr>
      <w:r>
        <w:t>I acknowledge receipt of the amount of $</w:t>
      </w:r>
      <w:bookmarkStart w:id="2" w:name="Text11"/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</w:t>
      </w:r>
      <w:r w:rsidR="00C4280A">
        <w:rPr>
          <w:noProof/>
          <w:u w:val="single"/>
        </w:rPr>
        <w:t xml:space="preserve">                        </w:t>
      </w:r>
      <w:r>
        <w:rPr>
          <w:noProof/>
          <w:u w:val="single"/>
        </w:rPr>
        <w:t xml:space="preserve">   </w:t>
      </w:r>
      <w:r>
        <w:rPr>
          <w:u w:val="single"/>
        </w:rPr>
        <w:fldChar w:fldCharType="end"/>
      </w:r>
      <w:bookmarkEnd w:id="2"/>
      <w:r>
        <w:t xml:space="preserve"> from the </w:t>
      </w:r>
      <w:r w:rsidR="00AB2089">
        <w:t>above referenced case</w:t>
      </w:r>
      <w:r>
        <w:t xml:space="preserve">.  This amount is accepted in full payment and satisfaction of a claim that the Guardian </w:t>
      </w:r>
      <w:r w:rsidR="005518D2">
        <w:t xml:space="preserve">/ Conservator </w:t>
      </w:r>
      <w:r>
        <w:t xml:space="preserve">or Court has previously approved, and which was submitted on behalf of </w:t>
      </w:r>
      <w:r w:rsidR="005518D2">
        <w:t xml:space="preserve">the </w:t>
      </w:r>
      <w:proofErr w:type="gramStart"/>
      <w:r w:rsidR="005518D2">
        <w:t>above named</w:t>
      </w:r>
      <w:proofErr w:type="gramEnd"/>
      <w:r w:rsidR="005518D2">
        <w:t xml:space="preserve"> </w:t>
      </w:r>
      <w:r w:rsidR="00D46862">
        <w:t>Person subject to guardianship / conservatorship</w:t>
      </w:r>
      <w:r w:rsidR="005518D2">
        <w:t>.</w:t>
      </w:r>
    </w:p>
    <w:p w14:paraId="19494407" w14:textId="77777777" w:rsidR="00056101" w:rsidRDefault="00056101"/>
    <w:p w14:paraId="2AC37AB0" w14:textId="77777777" w:rsidR="00C4280A" w:rsidRDefault="00C4280A"/>
    <w:p w14:paraId="284689FB" w14:textId="44FB9479" w:rsidR="00056101" w:rsidRPr="00E413EB" w:rsidRDefault="004D20D1">
      <w:pPr>
        <w:pStyle w:val="SingleSpacing"/>
        <w:spacing w:line="360" w:lineRule="auto"/>
        <w:rPr>
          <w:szCs w:val="23"/>
        </w:rPr>
      </w:pPr>
      <w:r>
        <w:rPr>
          <w:szCs w:val="23"/>
        </w:rPr>
        <w:t xml:space="preserve">Dated: </w:t>
      </w:r>
      <w:r>
        <w:rPr>
          <w:szCs w:val="23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szCs w:val="23"/>
        </w:rPr>
        <w:instrText xml:space="preserve"> FORMTEXT </w:instrText>
      </w:r>
      <w:r>
        <w:rPr>
          <w:szCs w:val="23"/>
        </w:rPr>
      </w:r>
      <w:r>
        <w:rPr>
          <w:szCs w:val="23"/>
        </w:rPr>
        <w:fldChar w:fldCharType="separate"/>
      </w:r>
      <w:r>
        <w:rPr>
          <w:noProof/>
          <w:szCs w:val="23"/>
        </w:rPr>
        <w:t> </w:t>
      </w:r>
      <w:r>
        <w:rPr>
          <w:noProof/>
          <w:szCs w:val="23"/>
        </w:rPr>
        <w:t> </w:t>
      </w:r>
      <w:r>
        <w:rPr>
          <w:noProof/>
          <w:szCs w:val="23"/>
        </w:rPr>
        <w:t> </w:t>
      </w:r>
      <w:r>
        <w:rPr>
          <w:noProof/>
          <w:szCs w:val="23"/>
        </w:rPr>
        <w:t> </w:t>
      </w:r>
      <w:r>
        <w:rPr>
          <w:noProof/>
          <w:szCs w:val="23"/>
        </w:rPr>
        <w:t> </w:t>
      </w:r>
      <w:r>
        <w:rPr>
          <w:szCs w:val="23"/>
        </w:rPr>
        <w:fldChar w:fldCharType="end"/>
      </w:r>
      <w:bookmarkStart w:id="4" w:name="_GoBack"/>
      <w:bookmarkEnd w:id="3"/>
      <w:bookmarkEnd w:id="4"/>
    </w:p>
    <w:p w14:paraId="35282612" w14:textId="77777777" w:rsidR="00E413EB" w:rsidRDefault="00E413EB">
      <w:pPr>
        <w:pStyle w:val="SingleSpacing"/>
        <w:spacing w:line="360" w:lineRule="auto"/>
        <w:rPr>
          <w:sz w:val="20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88"/>
        <w:gridCol w:w="540"/>
        <w:gridCol w:w="4698"/>
      </w:tblGrid>
      <w:tr w:rsidR="00056101" w14:paraId="33FD3A8E" w14:textId="77777777" w:rsidTr="00E413EB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04949BE" w14:textId="77777777" w:rsidR="00056101" w:rsidRDefault="0005610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9EE99E" w14:textId="77777777" w:rsidR="00056101" w:rsidRDefault="00056101"/>
        </w:tc>
        <w:bookmarkStart w:id="5" w:name="Text17"/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9754C4E" w14:textId="77777777" w:rsidR="00056101" w:rsidRDefault="0005610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5"/>
          </w:p>
        </w:tc>
      </w:tr>
      <w:tr w:rsidR="00056101" w14:paraId="0B6168CE" w14:textId="77777777" w:rsidTr="00E413EB">
        <w:trPr>
          <w:jc w:val="center"/>
        </w:trPr>
        <w:tc>
          <w:tcPr>
            <w:tcW w:w="3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BC3AD9" w14:textId="77777777" w:rsidR="00056101" w:rsidRDefault="00056101">
            <w:r>
              <w:t xml:space="preserve">Authorized Signature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2A4178" w14:textId="77777777" w:rsidR="00056101" w:rsidRDefault="00056101"/>
        </w:tc>
        <w:tc>
          <w:tcPr>
            <w:tcW w:w="46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1E59A2" w14:textId="77777777" w:rsidR="00056101" w:rsidRDefault="00056101">
            <w:r>
              <w:t>Printed Name of Person Signing</w:t>
            </w:r>
          </w:p>
        </w:tc>
      </w:tr>
      <w:bookmarkStart w:id="6" w:name="Text18"/>
      <w:tr w:rsidR="00056101" w14:paraId="53CEE7BC" w14:textId="77777777" w:rsidTr="00E413EB">
        <w:trPr>
          <w:trHeight w:val="477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2FE6F38" w14:textId="77777777" w:rsidR="00056101" w:rsidRDefault="0005610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5FD7CA7" w14:textId="77777777" w:rsidR="00056101" w:rsidRDefault="00056101"/>
        </w:tc>
        <w:bookmarkStart w:id="7" w:name="Text19"/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8A3ED2E" w14:textId="77777777" w:rsidR="00056101" w:rsidRDefault="00056101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7"/>
          </w:p>
        </w:tc>
      </w:tr>
      <w:tr w:rsidR="00056101" w14:paraId="4CC1BB84" w14:textId="77777777" w:rsidTr="00E413EB">
        <w:trPr>
          <w:trHeight w:val="477"/>
          <w:jc w:val="center"/>
        </w:trPr>
        <w:tc>
          <w:tcPr>
            <w:tcW w:w="3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9CF1F6" w14:textId="77777777" w:rsidR="00056101" w:rsidRDefault="00056101">
            <w:r>
              <w:t>Company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FB3BF6" w14:textId="77777777" w:rsidR="00056101" w:rsidRDefault="00056101"/>
        </w:tc>
        <w:tc>
          <w:tcPr>
            <w:tcW w:w="46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384527" w14:textId="77777777" w:rsidR="00056101" w:rsidRDefault="00056101"/>
        </w:tc>
      </w:tr>
      <w:bookmarkStart w:id="8" w:name="Text20"/>
      <w:tr w:rsidR="00056101" w14:paraId="3A66306F" w14:textId="77777777" w:rsidTr="00E413EB">
        <w:trPr>
          <w:trHeight w:val="477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F438255" w14:textId="77777777" w:rsidR="00056101" w:rsidRDefault="0005610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EBC661" w14:textId="77777777" w:rsidR="00056101" w:rsidRDefault="00056101"/>
        </w:tc>
        <w:bookmarkStart w:id="9" w:name="Text21"/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F26465D" w14:textId="77777777" w:rsidR="00056101" w:rsidRDefault="0005610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9"/>
          </w:p>
        </w:tc>
      </w:tr>
      <w:tr w:rsidR="00056101" w14:paraId="35DB34D9" w14:textId="77777777" w:rsidTr="00E413EB">
        <w:trPr>
          <w:jc w:val="center"/>
        </w:trPr>
        <w:tc>
          <w:tcPr>
            <w:tcW w:w="3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5CD335" w14:textId="77777777" w:rsidR="00056101" w:rsidRDefault="00056101">
            <w:r>
              <w:t>Address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1FA3FE" w14:textId="77777777" w:rsidR="00056101" w:rsidRDefault="00056101"/>
        </w:tc>
        <w:tc>
          <w:tcPr>
            <w:tcW w:w="46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E33E55" w14:textId="77777777" w:rsidR="00056101" w:rsidRDefault="00D15743">
            <w:r>
              <w:t>City, State, Zip Cod</w:t>
            </w:r>
            <w:r w:rsidR="000B5B55">
              <w:t>e</w:t>
            </w:r>
          </w:p>
        </w:tc>
      </w:tr>
      <w:bookmarkStart w:id="10" w:name="Text22"/>
      <w:tr w:rsidR="00056101" w14:paraId="4D5FFDEF" w14:textId="77777777" w:rsidTr="00E413EB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58726F3" w14:textId="77777777" w:rsidR="00056101" w:rsidRDefault="0005610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1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CEE0202" w14:textId="77777777" w:rsidR="00056101" w:rsidRDefault="00056101"/>
        </w:tc>
        <w:bookmarkStart w:id="11" w:name="Text23"/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1CFD65F" w14:textId="77777777" w:rsidR="00056101" w:rsidRDefault="0005610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11"/>
          </w:p>
        </w:tc>
      </w:tr>
      <w:tr w:rsidR="00056101" w14:paraId="67922C1D" w14:textId="77777777" w:rsidTr="00E413EB">
        <w:trPr>
          <w:jc w:val="center"/>
        </w:trPr>
        <w:tc>
          <w:tcPr>
            <w:tcW w:w="3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9DAABD" w14:textId="77777777" w:rsidR="00056101" w:rsidRDefault="000B5B55">
            <w:r>
              <w:t>Telephone/Fax Number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AC0A9A" w14:textId="77777777" w:rsidR="00056101" w:rsidRDefault="00056101"/>
        </w:tc>
        <w:tc>
          <w:tcPr>
            <w:tcW w:w="46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1F65D2" w14:textId="77777777" w:rsidR="00056101" w:rsidRDefault="00056101">
            <w:r>
              <w:t>Email Address</w:t>
            </w:r>
          </w:p>
        </w:tc>
      </w:tr>
    </w:tbl>
    <w:p w14:paraId="6DB33411" w14:textId="77777777" w:rsidR="00056101" w:rsidRDefault="00056101"/>
    <w:sectPr w:rsidR="00056101" w:rsidSect="00C4280A">
      <w:type w:val="continuous"/>
      <w:pgSz w:w="12240" w:h="15840"/>
      <w:pgMar w:top="1440" w:right="1440" w:bottom="1440" w:left="1440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B8BC" w14:textId="77777777" w:rsidR="00F42AC4" w:rsidRDefault="00F42AC4" w:rsidP="00056101">
      <w:r>
        <w:separator/>
      </w:r>
    </w:p>
  </w:endnote>
  <w:endnote w:type="continuationSeparator" w:id="0">
    <w:p w14:paraId="5AD44CA1" w14:textId="77777777" w:rsidR="00F42AC4" w:rsidRDefault="00F42AC4" w:rsidP="0005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144"/>
    </w:tblGrid>
    <w:tr w:rsidR="005F5B8D" w:rsidRPr="005F5B8D" w14:paraId="0A766895" w14:textId="77777777" w:rsidTr="00C4280A">
      <w:tc>
        <w:tcPr>
          <w:tcW w:w="914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8EA9581" w14:textId="04BAF675" w:rsidR="005F5B8D" w:rsidRPr="005F5B8D" w:rsidRDefault="005F5B8D" w:rsidP="005F5B8D">
          <w:pPr>
            <w:rPr>
              <w:i/>
              <w:sz w:val="20"/>
            </w:rPr>
          </w:pPr>
          <w:r w:rsidRPr="005F5B8D">
            <w:rPr>
              <w:i/>
              <w:sz w:val="20"/>
            </w:rPr>
            <w:t xml:space="preserve">CREDITOR’S RECEIPT (RCP) - </w:t>
          </w:r>
          <w:r w:rsidR="00D46862">
            <w:rPr>
              <w:i/>
              <w:sz w:val="20"/>
            </w:rPr>
            <w:t xml:space="preserve">                                                                                                </w:t>
          </w:r>
          <w:r w:rsidRPr="005F5B8D">
            <w:rPr>
              <w:i/>
              <w:sz w:val="20"/>
            </w:rPr>
            <w:t xml:space="preserve">PAGE </w:t>
          </w:r>
          <w:r w:rsidRPr="005F5B8D">
            <w:rPr>
              <w:i/>
              <w:sz w:val="20"/>
            </w:rPr>
            <w:fldChar w:fldCharType="begin"/>
          </w:r>
          <w:r w:rsidRPr="005F5B8D">
            <w:rPr>
              <w:i/>
              <w:sz w:val="20"/>
            </w:rPr>
            <w:instrText xml:space="preserve"> PAGE </w:instrText>
          </w:r>
          <w:r w:rsidRPr="005F5B8D">
            <w:rPr>
              <w:i/>
              <w:sz w:val="20"/>
            </w:rPr>
            <w:fldChar w:fldCharType="separate"/>
          </w:r>
          <w:r w:rsidR="004D20D1">
            <w:rPr>
              <w:i/>
              <w:noProof/>
              <w:sz w:val="20"/>
            </w:rPr>
            <w:t>1</w:t>
          </w:r>
          <w:r w:rsidRPr="005F5B8D">
            <w:rPr>
              <w:i/>
              <w:sz w:val="20"/>
            </w:rPr>
            <w:fldChar w:fldCharType="end"/>
          </w:r>
          <w:r w:rsidRPr="005F5B8D">
            <w:rPr>
              <w:i/>
              <w:sz w:val="20"/>
            </w:rPr>
            <w:t xml:space="preserve"> OF </w:t>
          </w:r>
          <w:r w:rsidRPr="005F5B8D">
            <w:rPr>
              <w:i/>
              <w:sz w:val="20"/>
            </w:rPr>
            <w:fldChar w:fldCharType="begin"/>
          </w:r>
          <w:r w:rsidRPr="005F5B8D">
            <w:rPr>
              <w:i/>
              <w:sz w:val="20"/>
            </w:rPr>
            <w:instrText xml:space="preserve"> NUMPAGES  \* MERGEFORMAT </w:instrText>
          </w:r>
          <w:r w:rsidRPr="005F5B8D">
            <w:rPr>
              <w:i/>
              <w:sz w:val="20"/>
            </w:rPr>
            <w:fldChar w:fldCharType="separate"/>
          </w:r>
          <w:r w:rsidR="004D20D1">
            <w:rPr>
              <w:i/>
              <w:noProof/>
              <w:sz w:val="20"/>
            </w:rPr>
            <w:t>1</w:t>
          </w:r>
          <w:r w:rsidRPr="005F5B8D">
            <w:rPr>
              <w:i/>
              <w:sz w:val="20"/>
            </w:rPr>
            <w:fldChar w:fldCharType="end"/>
          </w:r>
        </w:p>
      </w:tc>
    </w:tr>
    <w:tr w:rsidR="005F5B8D" w14:paraId="642E58E6" w14:textId="77777777" w:rsidTr="00C4280A">
      <w:tc>
        <w:tcPr>
          <w:tcW w:w="9144" w:type="dxa"/>
          <w:tcBorders>
            <w:top w:val="nil"/>
            <w:left w:val="nil"/>
            <w:bottom w:val="nil"/>
            <w:right w:val="nil"/>
          </w:tcBorders>
        </w:tcPr>
        <w:p w14:paraId="7B96D31F" w14:textId="77777777" w:rsidR="005F5B8D" w:rsidRDefault="000471D9" w:rsidP="005F5B8D">
          <w:pPr>
            <w:rPr>
              <w:sz w:val="20"/>
            </w:rPr>
          </w:pPr>
          <w:r>
            <w:rPr>
              <w:sz w:val="20"/>
            </w:rPr>
            <w:t>SPO GDN 02.0</w:t>
          </w:r>
          <w:r w:rsidR="00C4280A">
            <w:rPr>
              <w:sz w:val="20"/>
            </w:rPr>
            <w:t>360 (01</w:t>
          </w:r>
          <w:r w:rsidR="005F5B8D">
            <w:rPr>
              <w:sz w:val="20"/>
            </w:rPr>
            <w:t>/20</w:t>
          </w:r>
          <w:r w:rsidR="00C4280A">
            <w:rPr>
              <w:sz w:val="20"/>
            </w:rPr>
            <w:t>22</w:t>
          </w:r>
          <w:r w:rsidR="005F5B8D">
            <w:rPr>
              <w:sz w:val="20"/>
            </w:rPr>
            <w:t>)</w:t>
          </w:r>
        </w:p>
      </w:tc>
    </w:tr>
  </w:tbl>
  <w:p w14:paraId="61156D82" w14:textId="77777777" w:rsidR="00056101" w:rsidRDefault="00056101" w:rsidP="00C42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2CD2" w14:textId="77777777" w:rsidR="00F42AC4" w:rsidRDefault="00F42AC4" w:rsidP="00056101">
      <w:r>
        <w:separator/>
      </w:r>
    </w:p>
  </w:footnote>
  <w:footnote w:type="continuationSeparator" w:id="0">
    <w:p w14:paraId="61F82621" w14:textId="77777777" w:rsidR="00F42AC4" w:rsidRDefault="00F42AC4" w:rsidP="0005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5B"/>
    <w:rsid w:val="000471D9"/>
    <w:rsid w:val="00056101"/>
    <w:rsid w:val="000B5B55"/>
    <w:rsid w:val="000C7BA1"/>
    <w:rsid w:val="001E3034"/>
    <w:rsid w:val="00260A41"/>
    <w:rsid w:val="003E61AC"/>
    <w:rsid w:val="004D20D1"/>
    <w:rsid w:val="005518D2"/>
    <w:rsid w:val="005F5B8D"/>
    <w:rsid w:val="006113C3"/>
    <w:rsid w:val="006C4B5B"/>
    <w:rsid w:val="00810C37"/>
    <w:rsid w:val="00AB2089"/>
    <w:rsid w:val="00C4280A"/>
    <w:rsid w:val="00CA32CD"/>
    <w:rsid w:val="00D15743"/>
    <w:rsid w:val="00D46862"/>
    <w:rsid w:val="00E413EB"/>
    <w:rsid w:val="00E71FC4"/>
    <w:rsid w:val="00F42AC4"/>
    <w:rsid w:val="00F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25D03"/>
  <w15:chartTrackingRefBased/>
  <w15:docId w15:val="{71468A30-2748-47EF-8BA4-F76C026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40" w:lineRule="exact"/>
    </w:pPr>
  </w:style>
  <w:style w:type="paragraph" w:styleId="BalloonText">
    <w:name w:val="Balloon Text"/>
    <w:basedOn w:val="Normal"/>
    <w:link w:val="BalloonTextChar"/>
    <w:rsid w:val="00AB2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spadie\Application%20Data\Microsoft\Templates\Header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HeaderTemplate</Template>
  <TotalTime>0</TotalTime>
  <Pages>1</Pages>
  <Words>99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(Copy Receipt)</vt:lpstr>
    </vt:vector>
  </TitlesOfParts>
  <Company>Spokane County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(Copy Receipt)</dc:title>
  <dc:subject/>
  <dc:creator>Leanne Spadie</dc:creator>
  <cp:keywords/>
  <dc:description/>
  <cp:lastModifiedBy>Callan, Ashley</cp:lastModifiedBy>
  <cp:revision>2</cp:revision>
  <cp:lastPrinted>2021-12-16T19:32:00Z</cp:lastPrinted>
  <dcterms:created xsi:type="dcterms:W3CDTF">2021-12-27T21:18:00Z</dcterms:created>
  <dcterms:modified xsi:type="dcterms:W3CDTF">2021-12-27T21:18:00Z</dcterms:modified>
</cp:coreProperties>
</file>